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023A9" w14:textId="4BF838CF" w:rsidR="009064FE" w:rsidRDefault="00BC4E9D">
      <w:pPr>
        <w:rPr>
          <w:rFonts w:ascii="Helvetica" w:eastAsia="Helvetica" w:hAnsi="Helvetica" w:cs="Helvetica"/>
          <w:color w:val="444444"/>
          <w:spacing w:val="-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Sermon #</w:t>
      </w:r>
      <w:r w:rsidR="004E525F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57</w:t>
      </w:r>
      <w:r w:rsidR="00C92E77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2</w:t>
      </w:r>
    </w:p>
    <w:p w14:paraId="1074D34E" w14:textId="5AB09DE8" w:rsidR="009064FE" w:rsidRDefault="00BC4E9D">
      <w:pPr>
        <w:rPr>
          <w:rFonts w:ascii="Helvetica" w:eastAsia="Helvetica" w:hAnsi="Helvetica" w:cs="Helvetica"/>
          <w:color w:val="444444"/>
          <w:spacing w:val="-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Service: </w:t>
      </w:r>
      <w:r w:rsidR="00906125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Sunday </w:t>
      </w:r>
      <w:r w:rsidR="00C92E77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P</w:t>
      </w:r>
      <w:r w:rsidR="002354AD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M</w:t>
      </w:r>
      <w:r w:rsidR="00906125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 Worship</w:t>
      </w:r>
    </w:p>
    <w:p w14:paraId="6CDB00B2" w14:textId="6E1894B7" w:rsidR="009064FE" w:rsidRDefault="00BC4E9D">
      <w:pPr>
        <w:rPr>
          <w:rFonts w:ascii="Helvetica" w:eastAsia="Helvetica" w:hAnsi="Helvetica" w:cs="Helvetica"/>
          <w:color w:val="444444"/>
          <w:spacing w:val="-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Title: </w:t>
      </w:r>
      <w:r w:rsidR="00C92E77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The Shema – Part 1</w:t>
      </w:r>
    </w:p>
    <w:p w14:paraId="70F6767D" w14:textId="2AD3DADD" w:rsidR="00334EFD" w:rsidRDefault="00334EFD">
      <w:pPr>
        <w:rPr>
          <w:rFonts w:ascii="Helvetica" w:eastAsia="Helvetica" w:hAnsi="Helvetica" w:cs="Helvetica"/>
          <w:color w:val="444444"/>
          <w:spacing w:val="-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Text: </w:t>
      </w:r>
      <w:r w:rsidR="00C92E77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Deuteronomy 6</w:t>
      </w:r>
    </w:p>
    <w:p w14:paraId="7ED9C305" w14:textId="0DF7F736" w:rsidR="005A350F" w:rsidRPr="00C92E77" w:rsidRDefault="005A350F">
      <w:pPr>
        <w:rPr>
          <w:rFonts w:ascii="Helvetica" w:eastAsia="Helvetica" w:hAnsi="Helvetica" w:cs="Helvetica"/>
          <w:color w:val="444444"/>
          <w:spacing w:val="-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Question: </w:t>
      </w:r>
      <w:r w:rsidR="00C92E77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What can we learn from </w:t>
      </w:r>
      <w:r w:rsidR="00C92E77">
        <w:rPr>
          <w:rFonts w:ascii="Helvetica" w:eastAsia="Helvetica" w:hAnsi="Helvetica" w:cs="Helvetica"/>
          <w:i/>
          <w:iCs/>
          <w:color w:val="444444"/>
          <w:spacing w:val="-8"/>
          <w:shd w:val="clear" w:color="auto" w:fill="FFFFFF"/>
        </w:rPr>
        <w:t>the Shema</w:t>
      </w:r>
      <w:r w:rsidR="00C92E77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?</w:t>
      </w:r>
    </w:p>
    <w:p w14:paraId="51F6A9BC" w14:textId="6A8E0E84" w:rsidR="009064FE" w:rsidRPr="0014550E" w:rsidRDefault="00C92E77" w:rsidP="0014550E">
      <w:pPr>
        <w:numPr>
          <w:ilvl w:val="0"/>
          <w:numId w:val="1"/>
        </w:numPr>
        <w:ind w:left="1080" w:hanging="720"/>
        <w:rPr>
          <w:rFonts w:ascii="Helvetica" w:eastAsia="Helvetica" w:hAnsi="Helvetica" w:cs="Helvetica"/>
          <w:color w:val="444444"/>
          <w:spacing w:val="-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Line 1: The </w:t>
      </w:r>
      <w:r w:rsidR="006E284A" w:rsidRPr="0014550E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___________</w:t>
      </w:r>
      <w:r w:rsidR="001327D3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is </w:t>
      </w:r>
      <w:r w:rsidR="00465716" w:rsidRPr="0014550E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___________</w:t>
      </w:r>
    </w:p>
    <w:p w14:paraId="7EDA7F24" w14:textId="77777777" w:rsidR="009064FE" w:rsidRDefault="00BC4E9D">
      <w:pPr>
        <w:ind w:left="1080"/>
        <w:rPr>
          <w:rFonts w:ascii="Helvetica" w:eastAsia="Helvetica" w:hAnsi="Helvetica" w:cs="Helvetica"/>
          <w:color w:val="444444"/>
          <w:spacing w:val="-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Notes and Scriptures: _________________________________________________________ _________________________________________________________ _________________________________________________________ _________________________________________________________ _________________________________________________________ </w:t>
      </w:r>
    </w:p>
    <w:p w14:paraId="39A97B0B" w14:textId="2473A5BE" w:rsidR="00EB2F0E" w:rsidRPr="0014550E" w:rsidRDefault="00C92E77" w:rsidP="00EB2F0E">
      <w:pPr>
        <w:numPr>
          <w:ilvl w:val="0"/>
          <w:numId w:val="1"/>
        </w:numPr>
        <w:ind w:left="1080" w:hanging="720"/>
        <w:rPr>
          <w:rFonts w:ascii="Helvetica" w:eastAsia="Helvetica" w:hAnsi="Helvetica" w:cs="Helvetica"/>
          <w:color w:val="444444"/>
          <w:spacing w:val="-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Line 1 (Response): </w:t>
      </w:r>
      <w:r w:rsidR="00EB2F0E" w:rsidRPr="0014550E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__________</w:t>
      </w:r>
      <w:proofErr w:type="gramStart"/>
      <w:r w:rsidR="00EB2F0E" w:rsidRPr="0014550E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_</w:t>
      </w:r>
      <w:r w:rsidR="00EB2F0E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 Be</w:t>
      </w:r>
      <w:proofErr w:type="gramEnd"/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 His </w:t>
      </w:r>
      <w:r w:rsidR="00EB2F0E" w:rsidRPr="0014550E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___________</w:t>
      </w:r>
    </w:p>
    <w:p w14:paraId="35E22505" w14:textId="77777777" w:rsidR="00EB2F0E" w:rsidRDefault="00EB2F0E" w:rsidP="00EB2F0E">
      <w:pPr>
        <w:ind w:left="1080"/>
        <w:rPr>
          <w:rFonts w:ascii="Helvetica" w:eastAsia="Helvetica" w:hAnsi="Helvetica" w:cs="Helvetica"/>
          <w:color w:val="444444"/>
          <w:spacing w:val="-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Notes and Scriptures: _________________________________________________________ _________________________________________________________ _________________________________________________________ _________________________________________________________ _________________________________________________________ </w:t>
      </w:r>
    </w:p>
    <w:p w14:paraId="43A1962D" w14:textId="082AB6AF" w:rsidR="00EB2F0E" w:rsidRPr="0014550E" w:rsidRDefault="00C92E77" w:rsidP="00EB2F0E">
      <w:pPr>
        <w:numPr>
          <w:ilvl w:val="0"/>
          <w:numId w:val="1"/>
        </w:numPr>
        <w:ind w:left="1080" w:hanging="720"/>
        <w:rPr>
          <w:rFonts w:ascii="Helvetica" w:eastAsia="Helvetica" w:hAnsi="Helvetica" w:cs="Helvetica"/>
          <w:color w:val="444444"/>
          <w:spacing w:val="-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Line 2: Our </w:t>
      </w:r>
      <w:r w:rsidR="00EB2F0E" w:rsidRPr="0014550E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___________</w:t>
      </w:r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: You Shall </w:t>
      </w:r>
      <w:r w:rsidR="00EB2F0E" w:rsidRPr="0014550E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___________</w:t>
      </w:r>
      <w:r w:rsidR="00171CC4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the </w:t>
      </w:r>
      <w:r w:rsidR="007C4517" w:rsidRPr="0014550E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___________</w:t>
      </w:r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 with all Your </w:t>
      </w:r>
      <w:r w:rsidRPr="0014550E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___________</w:t>
      </w:r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, </w:t>
      </w:r>
      <w:r w:rsidRPr="0014550E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___________</w:t>
      </w:r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, </w:t>
      </w:r>
      <w:r w:rsidRPr="0014550E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__________</w:t>
      </w:r>
      <w:proofErr w:type="gramStart"/>
      <w:r w:rsidRPr="0014550E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_</w:t>
      </w:r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 </w:t>
      </w:r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,</w:t>
      </w:r>
      <w:proofErr w:type="gramEnd"/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 and </w:t>
      </w:r>
      <w:r w:rsidRPr="0014550E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___________</w:t>
      </w:r>
    </w:p>
    <w:p w14:paraId="76032BE0" w14:textId="6F863062" w:rsidR="00CA07B7" w:rsidRDefault="00EB2F0E" w:rsidP="00EB2F0E">
      <w:pPr>
        <w:ind w:left="1080"/>
        <w:rPr>
          <w:rFonts w:ascii="Helvetica" w:eastAsia="Helvetica" w:hAnsi="Helvetica" w:cs="Helvetica"/>
          <w:color w:val="444444"/>
          <w:spacing w:val="-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Notes and Scriptures: _________________________________________________________ _________________________________________________________ _________________________________________________________ _________________________________________________________ _________________________________________________________ </w:t>
      </w:r>
    </w:p>
    <w:p w14:paraId="35FD35F4" w14:textId="4CB7E4F1" w:rsidR="00C92E77" w:rsidRPr="0014550E" w:rsidRDefault="005B29B6" w:rsidP="00C92E77">
      <w:pPr>
        <w:numPr>
          <w:ilvl w:val="0"/>
          <w:numId w:val="1"/>
        </w:numPr>
        <w:ind w:left="1080" w:hanging="720"/>
        <w:rPr>
          <w:rFonts w:ascii="Helvetica" w:eastAsia="Helvetica" w:hAnsi="Helvetica" w:cs="Helvetica"/>
          <w:color w:val="444444"/>
          <w:spacing w:val="-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Line 2 (Response): Shown </w:t>
      </w:r>
      <w:r w:rsidR="0049791F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in Your </w:t>
      </w:r>
      <w:r w:rsidR="00C92E77" w:rsidRPr="0014550E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___________</w:t>
      </w:r>
      <w:r w:rsidR="0049791F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, </w:t>
      </w:r>
      <w:r w:rsidR="00C92E77" w:rsidRPr="0014550E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___________</w:t>
      </w:r>
      <w:r w:rsidR="0049791F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, and </w:t>
      </w:r>
      <w:r w:rsidR="00C92E77" w:rsidRPr="0014550E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___________</w:t>
      </w:r>
    </w:p>
    <w:p w14:paraId="4E0BACE7" w14:textId="77777777" w:rsidR="00C92E77" w:rsidRDefault="00C92E77" w:rsidP="00C92E77">
      <w:pPr>
        <w:ind w:left="1080"/>
        <w:rPr>
          <w:rFonts w:ascii="Helvetica" w:eastAsia="Helvetica" w:hAnsi="Helvetica" w:cs="Helvetica"/>
          <w:color w:val="444444"/>
          <w:spacing w:val="-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Notes and Scriptures: _________________________________________________________ _________________________________________________________ _________________________________________________________ _________________________________________________________ _________________________________________________________ </w:t>
      </w:r>
    </w:p>
    <w:p w14:paraId="3902A83E" w14:textId="77777777" w:rsidR="00C92E77" w:rsidRDefault="00C92E77" w:rsidP="00EB2F0E">
      <w:pPr>
        <w:ind w:left="1080"/>
        <w:rPr>
          <w:rFonts w:ascii="Helvetica" w:eastAsia="Helvetica" w:hAnsi="Helvetica" w:cs="Helvetica"/>
          <w:color w:val="444444"/>
          <w:spacing w:val="-8"/>
          <w:shd w:val="clear" w:color="auto" w:fill="FFFFFF"/>
        </w:rPr>
      </w:pPr>
    </w:p>
    <w:sectPr w:rsidR="00C92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9525B"/>
    <w:multiLevelType w:val="multilevel"/>
    <w:tmpl w:val="6A3E3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865117"/>
    <w:multiLevelType w:val="multilevel"/>
    <w:tmpl w:val="4A24C2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461126"/>
    <w:multiLevelType w:val="multilevel"/>
    <w:tmpl w:val="3CCCC1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2973615">
    <w:abstractNumId w:val="1"/>
  </w:num>
  <w:num w:numId="2" w16cid:durableId="238365338">
    <w:abstractNumId w:val="2"/>
  </w:num>
  <w:num w:numId="3" w16cid:durableId="192364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AD"/>
    <w:rsid w:val="00032EFC"/>
    <w:rsid w:val="00082B12"/>
    <w:rsid w:val="00091C1C"/>
    <w:rsid w:val="000A013F"/>
    <w:rsid w:val="000E565E"/>
    <w:rsid w:val="000F5B09"/>
    <w:rsid w:val="001327D3"/>
    <w:rsid w:val="0014550E"/>
    <w:rsid w:val="00150214"/>
    <w:rsid w:val="00171CC4"/>
    <w:rsid w:val="00190441"/>
    <w:rsid w:val="001A6ED2"/>
    <w:rsid w:val="002354AD"/>
    <w:rsid w:val="00250BB7"/>
    <w:rsid w:val="002B2EBF"/>
    <w:rsid w:val="002F0E84"/>
    <w:rsid w:val="002F591F"/>
    <w:rsid w:val="00334EFD"/>
    <w:rsid w:val="00353EFD"/>
    <w:rsid w:val="00447F4B"/>
    <w:rsid w:val="00465716"/>
    <w:rsid w:val="00483858"/>
    <w:rsid w:val="0049791F"/>
    <w:rsid w:val="004A2C5A"/>
    <w:rsid w:val="004E525F"/>
    <w:rsid w:val="00535190"/>
    <w:rsid w:val="00563BAD"/>
    <w:rsid w:val="005A350F"/>
    <w:rsid w:val="005B29B6"/>
    <w:rsid w:val="005C74B3"/>
    <w:rsid w:val="00602775"/>
    <w:rsid w:val="006053F4"/>
    <w:rsid w:val="00661788"/>
    <w:rsid w:val="00680F5D"/>
    <w:rsid w:val="006E284A"/>
    <w:rsid w:val="007174EA"/>
    <w:rsid w:val="007C4517"/>
    <w:rsid w:val="0088330B"/>
    <w:rsid w:val="008A2E7A"/>
    <w:rsid w:val="008F2AE2"/>
    <w:rsid w:val="00906125"/>
    <w:rsid w:val="009064FE"/>
    <w:rsid w:val="00937F5D"/>
    <w:rsid w:val="00967A4E"/>
    <w:rsid w:val="00972BD4"/>
    <w:rsid w:val="009823BB"/>
    <w:rsid w:val="00A04135"/>
    <w:rsid w:val="00A24D6A"/>
    <w:rsid w:val="00BC4E9D"/>
    <w:rsid w:val="00C72C32"/>
    <w:rsid w:val="00C92E77"/>
    <w:rsid w:val="00CA07B7"/>
    <w:rsid w:val="00CE39F2"/>
    <w:rsid w:val="00DE0C31"/>
    <w:rsid w:val="00DE69C4"/>
    <w:rsid w:val="00E33E6A"/>
    <w:rsid w:val="00E7138D"/>
    <w:rsid w:val="00EB2F0E"/>
    <w:rsid w:val="00EF6C63"/>
    <w:rsid w:val="00F86313"/>
    <w:rsid w:val="00F86AD3"/>
    <w:rsid w:val="00FA2E7C"/>
    <w:rsid w:val="00FB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E0502"/>
  <w15:docId w15:val="{763BB035-4186-4CC3-83EF-AC3DA6DA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Woodrum\OneDrive%20-%20Business%20System%20Solutions,%20Inc\Documents\Custom%20Office%20Templates\XXX%20-%20Title%20-%20Sermon%20Handou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XXX - Title - Sermon Handout</Template>
  <TotalTime>2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Woodrum</dc:creator>
  <cp:lastModifiedBy>Eric Woodrum</cp:lastModifiedBy>
  <cp:revision>5</cp:revision>
  <dcterms:created xsi:type="dcterms:W3CDTF">2024-06-01T20:36:00Z</dcterms:created>
  <dcterms:modified xsi:type="dcterms:W3CDTF">2024-06-01T20:38:00Z</dcterms:modified>
</cp:coreProperties>
</file>