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5023A9" w14:textId="050ECEFB" w:rsidR="009064FE" w:rsidRDefault="00BC4E9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Sermon #</w:t>
      </w:r>
      <w:r w:rsidR="00465716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5</w:t>
      </w:r>
      <w:r w:rsidR="003A4C83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68</w:t>
      </w:r>
    </w:p>
    <w:p w14:paraId="1074D34E" w14:textId="0AF20ADE" w:rsidR="009064FE" w:rsidRDefault="00BC4E9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Service: </w:t>
      </w:r>
      <w:r w:rsidR="00906125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Sunday </w:t>
      </w:r>
      <w:r w:rsidR="003A4C83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P</w:t>
      </w:r>
      <w:r w:rsidR="002354AD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M</w:t>
      </w:r>
      <w:r w:rsidR="00906125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Worship</w:t>
      </w:r>
    </w:p>
    <w:p w14:paraId="6CDB00B2" w14:textId="6C504977" w:rsidR="009064FE" w:rsidRDefault="00BC4E9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Title: </w:t>
      </w:r>
      <w:r w:rsidR="003A4C83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The Fingerprints of Jesus</w:t>
      </w:r>
    </w:p>
    <w:p w14:paraId="70F6767D" w14:textId="241D5069" w:rsidR="00334EFD" w:rsidRDefault="00334EFD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Text: </w:t>
      </w:r>
      <w:r w:rsidR="00EA51FA" w:rsidRPr="00EA51FA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M</w:t>
      </w:r>
      <w:r w:rsidR="00EA51FA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atthew</w:t>
      </w:r>
      <w:r w:rsidR="00EA51FA" w:rsidRPr="00EA51FA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8.14-17; M</w:t>
      </w:r>
      <w:r w:rsidR="00EA51FA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ark </w:t>
      </w:r>
      <w:r w:rsidR="00EA51FA" w:rsidRPr="00EA51FA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1.29-34; L</w:t>
      </w:r>
      <w:r w:rsidR="00EA51FA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uke</w:t>
      </w:r>
      <w:r w:rsidR="00EA51FA" w:rsidRPr="00EA51FA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4.38-41</w:t>
      </w:r>
    </w:p>
    <w:p w14:paraId="7ED9C305" w14:textId="16342CF7" w:rsidR="005A350F" w:rsidRDefault="005A350F">
      <w:pPr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Question: </w:t>
      </w:r>
      <w:r w:rsidR="0055686E" w:rsidRPr="0055686E">
        <w:rPr>
          <w:rFonts w:ascii="Helvetica" w:eastAsia="Helvetica" w:hAnsi="Helvetica" w:cs="Helvetica"/>
          <w:bCs/>
          <w:color w:val="444444"/>
          <w:spacing w:val="-8"/>
          <w:shd w:val="clear" w:color="auto" w:fill="FFFFFF"/>
        </w:rPr>
        <w:t xml:space="preserve">What is the </w:t>
      </w:r>
      <w:r w:rsidR="00DF49D1">
        <w:rPr>
          <w:rFonts w:ascii="Helvetica" w:eastAsia="Helvetica" w:hAnsi="Helvetica" w:cs="Helvetica"/>
          <w:bCs/>
          <w:color w:val="444444"/>
          <w:spacing w:val="-8"/>
          <w:shd w:val="clear" w:color="auto" w:fill="FFFFFF"/>
        </w:rPr>
        <w:t>e</w:t>
      </w:r>
      <w:r w:rsidR="0055686E" w:rsidRPr="0055686E">
        <w:rPr>
          <w:rFonts w:ascii="Helvetica" w:eastAsia="Helvetica" w:hAnsi="Helvetica" w:cs="Helvetica"/>
          <w:bCs/>
          <w:color w:val="444444"/>
          <w:spacing w:val="-8"/>
          <w:shd w:val="clear" w:color="auto" w:fill="FFFFFF"/>
        </w:rPr>
        <w:t>ffect of a life touched by Christ?</w:t>
      </w:r>
    </w:p>
    <w:p w14:paraId="51F6A9BC" w14:textId="117F408F" w:rsidR="009064FE" w:rsidRPr="0014550E" w:rsidRDefault="00465716" w:rsidP="0014550E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A </w:t>
      </w:r>
      <w:r w:rsidR="00906125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 w:rsidR="006E6F0B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in </w:t>
      </w:r>
      <w:r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</w:p>
    <w:p w14:paraId="7EDA7F24" w14:textId="77777777" w:rsidR="009064FE" w:rsidRDefault="00BC4E9D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</w:t>
      </w:r>
    </w:p>
    <w:p w14:paraId="1AAB18F8" w14:textId="2EE5255E" w:rsidR="00661788" w:rsidRPr="0014550E" w:rsidRDefault="006E6F0B" w:rsidP="00661788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The </w:t>
      </w:r>
      <w:r w:rsidR="00465716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465716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 w:rsidR="00465716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465716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 w:rsidR="00661788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</w:p>
    <w:p w14:paraId="60627102" w14:textId="77777777" w:rsidR="00967A4E" w:rsidRDefault="00967A4E" w:rsidP="00967A4E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</w:t>
      </w:r>
    </w:p>
    <w:p w14:paraId="7F13AF1E" w14:textId="52897EBA" w:rsidR="00967A4E" w:rsidRPr="0014550E" w:rsidRDefault="006E6F0B" w:rsidP="00967A4E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The </w:t>
      </w:r>
      <w:r w:rsidR="00CA07B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CA07B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 w:rsidR="00CA07B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CA07B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 w:rsidR="00967A4E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EF6C63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</w:p>
    <w:p w14:paraId="2BC843A3" w14:textId="00F91277" w:rsidR="00032EFC" w:rsidRDefault="00967A4E" w:rsidP="00DE69C4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</w:t>
      </w:r>
      <w:r w:rsidR="00032EFC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</w:p>
    <w:p w14:paraId="72B727E2" w14:textId="04071A57" w:rsidR="00CA07B7" w:rsidRPr="0014550E" w:rsidRDefault="00222D2B" w:rsidP="00CA07B7">
      <w:pPr>
        <w:numPr>
          <w:ilvl w:val="0"/>
          <w:numId w:val="1"/>
        </w:numPr>
        <w:ind w:left="1080" w:hanging="72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The </w:t>
      </w:r>
      <w:r w:rsidR="00CA07B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CA07B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 w:rsidR="00CA07B7"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  <w:r w:rsidR="00CA07B7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 </w:t>
      </w:r>
      <w:r w:rsidRPr="0014550E"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>___________</w:t>
      </w:r>
    </w:p>
    <w:p w14:paraId="7781FE83" w14:textId="77777777" w:rsidR="00CA07B7" w:rsidRDefault="00CA07B7" w:rsidP="00CA07B7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  <w:r>
        <w:rPr>
          <w:rFonts w:ascii="Helvetica" w:eastAsia="Helvetica" w:hAnsi="Helvetica" w:cs="Helvetica"/>
          <w:color w:val="444444"/>
          <w:spacing w:val="-8"/>
          <w:shd w:val="clear" w:color="auto" w:fill="FFFFFF"/>
        </w:rPr>
        <w:t xml:space="preserve">Notes and Scriptures: _________________________________________________________ _________________________________________________________ _________________________________________________________ _________________________________________________________ _________________________________________________________  </w:t>
      </w:r>
    </w:p>
    <w:p w14:paraId="76032BE0" w14:textId="77777777" w:rsidR="00CA07B7" w:rsidRDefault="00CA07B7" w:rsidP="00DE69C4">
      <w:pPr>
        <w:ind w:left="1080"/>
        <w:rPr>
          <w:rFonts w:ascii="Helvetica" w:eastAsia="Helvetica" w:hAnsi="Helvetica" w:cs="Helvetica"/>
          <w:color w:val="444444"/>
          <w:spacing w:val="-8"/>
          <w:shd w:val="clear" w:color="auto" w:fill="FFFFFF"/>
        </w:rPr>
      </w:pPr>
    </w:p>
    <w:sectPr w:rsidR="00CA07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9525B"/>
    <w:multiLevelType w:val="multilevel"/>
    <w:tmpl w:val="6A3E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865117"/>
    <w:multiLevelType w:val="multilevel"/>
    <w:tmpl w:val="4A24C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461126"/>
    <w:multiLevelType w:val="multilevel"/>
    <w:tmpl w:val="3CCCC1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62973615">
    <w:abstractNumId w:val="1"/>
  </w:num>
  <w:num w:numId="2" w16cid:durableId="238365338">
    <w:abstractNumId w:val="2"/>
  </w:num>
  <w:num w:numId="3" w16cid:durableId="1923643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4AD"/>
    <w:rsid w:val="00032EFC"/>
    <w:rsid w:val="00082B12"/>
    <w:rsid w:val="00091C1C"/>
    <w:rsid w:val="000A013F"/>
    <w:rsid w:val="000E565E"/>
    <w:rsid w:val="000F5B09"/>
    <w:rsid w:val="0014550E"/>
    <w:rsid w:val="00150214"/>
    <w:rsid w:val="00190441"/>
    <w:rsid w:val="001A6ED2"/>
    <w:rsid w:val="00222D2B"/>
    <w:rsid w:val="002354AD"/>
    <w:rsid w:val="00250BB7"/>
    <w:rsid w:val="002B2EBF"/>
    <w:rsid w:val="002E63CF"/>
    <w:rsid w:val="002F0E84"/>
    <w:rsid w:val="002F591F"/>
    <w:rsid w:val="00334EFD"/>
    <w:rsid w:val="00353EFD"/>
    <w:rsid w:val="003A4C83"/>
    <w:rsid w:val="00447F4B"/>
    <w:rsid w:val="00465716"/>
    <w:rsid w:val="00483858"/>
    <w:rsid w:val="004A2C5A"/>
    <w:rsid w:val="0055686E"/>
    <w:rsid w:val="00563BAD"/>
    <w:rsid w:val="005A350F"/>
    <w:rsid w:val="005C74B3"/>
    <w:rsid w:val="00602775"/>
    <w:rsid w:val="00661788"/>
    <w:rsid w:val="00680F5D"/>
    <w:rsid w:val="006E6F0B"/>
    <w:rsid w:val="007174EA"/>
    <w:rsid w:val="007435E1"/>
    <w:rsid w:val="008A2E7A"/>
    <w:rsid w:val="008E230E"/>
    <w:rsid w:val="008F2AE2"/>
    <w:rsid w:val="00906125"/>
    <w:rsid w:val="009064FE"/>
    <w:rsid w:val="00937F5D"/>
    <w:rsid w:val="00967A4E"/>
    <w:rsid w:val="00972BD4"/>
    <w:rsid w:val="009823BB"/>
    <w:rsid w:val="00A04135"/>
    <w:rsid w:val="00A24D6A"/>
    <w:rsid w:val="00A75AE0"/>
    <w:rsid w:val="00BC4E9D"/>
    <w:rsid w:val="00C72C32"/>
    <w:rsid w:val="00CA07B7"/>
    <w:rsid w:val="00CE39F2"/>
    <w:rsid w:val="00DE0C31"/>
    <w:rsid w:val="00DE69C4"/>
    <w:rsid w:val="00DF49D1"/>
    <w:rsid w:val="00E33E6A"/>
    <w:rsid w:val="00E7138D"/>
    <w:rsid w:val="00EA51FA"/>
    <w:rsid w:val="00EF6C63"/>
    <w:rsid w:val="00F86313"/>
    <w:rsid w:val="00F86AD3"/>
    <w:rsid w:val="00FA2E7C"/>
    <w:rsid w:val="00FB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E0502"/>
  <w15:docId w15:val="{763BB035-4186-4CC3-83EF-AC3DA6DAD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ricWoodrum\OneDrive%20-%20Business%20System%20Solutions,%20Inc\Documents\Custom%20Office%20Templates\XXX%20-%20Title%20-%20Sermon%20Handou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XXX - Title - Sermon Handout</Template>
  <TotalTime>4</TotalTime>
  <Pages>1</Pages>
  <Words>236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Woodrum</dc:creator>
  <cp:lastModifiedBy>Eric Woodrum</cp:lastModifiedBy>
  <cp:revision>8</cp:revision>
  <dcterms:created xsi:type="dcterms:W3CDTF">2024-05-18T03:45:00Z</dcterms:created>
  <dcterms:modified xsi:type="dcterms:W3CDTF">2024-05-18T04:08:00Z</dcterms:modified>
</cp:coreProperties>
</file>